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b/>
          <w:bCs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24"/>
        </w:rPr>
        <w:t>附：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6"/>
          <w:szCs w:val="36"/>
        </w:rPr>
        <w:t>峰峰矿区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瑞杰人力资源有限公司</w:t>
      </w:r>
    </w:p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201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年公开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招聘劳务派遣人员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拟聘用人员名单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tbl>
      <w:tblPr>
        <w:tblStyle w:val="5"/>
        <w:tblW w:w="9200" w:type="dxa"/>
        <w:jc w:val="center"/>
        <w:tblInd w:w="-43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1840"/>
        <w:gridCol w:w="1840"/>
        <w:gridCol w:w="1840"/>
        <w:gridCol w:w="1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武晓玲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皓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李小洁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曹文轩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常奕莹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李兆慧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霍文艮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曹博文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李子文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晁一博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王晓凯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Style w:val="12"/>
                <w:rFonts w:hAnsi="宋体"/>
              </w:rPr>
              <w:t xml:space="preserve">  煦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张阳天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赵凯威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袁晓龙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杜家宏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刘嘉棋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李武贤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</w:t>
            </w:r>
            <w:r>
              <w:rPr>
                <w:rStyle w:val="12"/>
                <w:rFonts w:hAnsi="宋体"/>
              </w:rPr>
              <w:t xml:space="preserve">  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Style w:val="12"/>
                <w:rFonts w:hAnsi="宋体"/>
              </w:rPr>
              <w:t xml:space="preserve">  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20" w:firstLineChars="100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Style w:val="12"/>
                <w:rFonts w:hAnsi="宋体"/>
              </w:rPr>
              <w:t xml:space="preserve"> 穆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王宇飞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焦博文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郭晓宇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黄</w:t>
            </w:r>
            <w:r>
              <w:rPr>
                <w:rStyle w:val="12"/>
                <w:rFonts w:hAnsi="宋体"/>
              </w:rPr>
              <w:t xml:space="preserve">  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贾庆龙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霍天祥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李鑫豪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程</w:t>
            </w:r>
            <w:r>
              <w:rPr>
                <w:rStyle w:val="12"/>
                <w:rFonts w:hAnsi="宋体"/>
              </w:rPr>
              <w:t xml:space="preserve">  然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李俊龙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江军杰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苑江哲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宋明桥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刘</w:t>
            </w:r>
            <w:r>
              <w:rPr>
                <w:rStyle w:val="12"/>
                <w:rFonts w:hAnsi="宋体"/>
              </w:rPr>
              <w:t xml:space="preserve">  峰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未建辉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张芸铭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Style w:val="12"/>
                <w:rFonts w:hAnsi="宋体"/>
              </w:rPr>
              <w:t xml:space="preserve">  宸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李晨雨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2"/>
                <w:szCs w:val="32"/>
              </w:rPr>
              <w:t>曹佳强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widowControl/>
        <w:shd w:val="clear" w:color="auto" w:fill="FFFFFF"/>
        <w:spacing w:line="270" w:lineRule="atLeast"/>
        <w:jc w:val="left"/>
        <w:rPr>
          <w:rFonts w:hint="eastAsia" w:ascii="宋体" w:hAnsi="宋体" w:cs="宋体"/>
          <w:color w:val="333333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spacing w:line="270" w:lineRule="atLeast"/>
        <w:jc w:val="left"/>
        <w:rPr>
          <w:rFonts w:ascii="宋体" w:cs="宋体"/>
          <w:color w:val="333333"/>
          <w:sz w:val="32"/>
          <w:szCs w:val="32"/>
        </w:rPr>
      </w:pPr>
      <w:r>
        <w:rPr>
          <w:rFonts w:ascii="宋体" w:cs="宋体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宋体" w:cs="宋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A61E61"/>
    <w:rsid w:val="000D6A90"/>
    <w:rsid w:val="002C396F"/>
    <w:rsid w:val="004C2FC8"/>
    <w:rsid w:val="00590F72"/>
    <w:rsid w:val="005A5826"/>
    <w:rsid w:val="00762C1D"/>
    <w:rsid w:val="008500E8"/>
    <w:rsid w:val="008C4310"/>
    <w:rsid w:val="00920EC4"/>
    <w:rsid w:val="00A13CAE"/>
    <w:rsid w:val="00A32E97"/>
    <w:rsid w:val="00C92098"/>
    <w:rsid w:val="00CA050B"/>
    <w:rsid w:val="00F43B45"/>
    <w:rsid w:val="05C521ED"/>
    <w:rsid w:val="1EFD4106"/>
    <w:rsid w:val="20C265CD"/>
    <w:rsid w:val="360F4B1E"/>
    <w:rsid w:val="3CB47F3C"/>
    <w:rsid w:val="411E7080"/>
    <w:rsid w:val="458F7CFA"/>
    <w:rsid w:val="4A760A47"/>
    <w:rsid w:val="4BE418A4"/>
    <w:rsid w:val="4EA61E61"/>
    <w:rsid w:val="6520523B"/>
    <w:rsid w:val="6B990FA8"/>
    <w:rsid w:val="6D7238CB"/>
    <w:rsid w:val="781C674C"/>
    <w:rsid w:val="79844EA1"/>
    <w:rsid w:val="7A2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widowControl/>
      <w:jc w:val="center"/>
    </w:pPr>
    <w:rPr>
      <w:rFonts w:ascii="黑体" w:hAnsi="宋体" w:eastAsia="黑体"/>
      <w:color w:val="000000"/>
      <w:spacing w:val="-16"/>
      <w:kern w:val="0"/>
      <w:sz w:val="44"/>
      <w:szCs w:val="4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rFonts w:cs="Times New Roman"/>
      <w:b/>
      <w:bCs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9">
    <w:name w:val="Body Text Char"/>
    <w:basedOn w:val="6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1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68</Words>
  <Characters>394</Characters>
  <Lines>0</Lines>
  <Paragraphs>0</Paragraphs>
  <TotalTime>1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2017-08-25T08:56:00Z</dcterms:created>
  <dc:creator>Administrator</dc:creator>
  <cp:lastModifiedBy>米兜熊纸尿裤Yuanෆ⃛</cp:lastModifiedBy>
  <dcterms:modified xsi:type="dcterms:W3CDTF">2019-06-28T08:50:25Z</dcterms:modified>
  <dc:title>峰峰矿区2017年事业单位公开选聘工作领导小组办公室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